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B57A" w14:textId="200FD1D2" w:rsidR="004C076E" w:rsidRPr="00A42E79" w:rsidRDefault="004C076E" w:rsidP="004C076E">
      <w:pPr>
        <w:jc w:val="center"/>
        <w:rPr>
          <w:rFonts w:ascii="Arial" w:hAnsi="Arial" w:cs="Arial"/>
          <w:b/>
          <w:bCs/>
          <w:i/>
          <w:iCs/>
          <w:color w:val="EE0000"/>
        </w:rPr>
      </w:pPr>
      <w:r w:rsidRPr="00A42E79">
        <w:rPr>
          <w:rFonts w:ascii="Arial" w:hAnsi="Arial" w:cs="Arial"/>
          <w:b/>
          <w:bCs/>
          <w:i/>
          <w:iCs/>
          <w:color w:val="EE0000"/>
        </w:rPr>
        <w:t>*** PLEASE DOWNLOAD THIS DOCUMENT FROM YOUR WEB BROWSER IF IT HAS NOT DONE SO AUTOMATICALLY ***</w:t>
      </w:r>
    </w:p>
    <w:p w14:paraId="23490195" w14:textId="77777777" w:rsidR="004C076E" w:rsidRPr="00B76C5B" w:rsidRDefault="004C076E" w:rsidP="004C076E">
      <w:pPr>
        <w:jc w:val="center"/>
      </w:pPr>
    </w:p>
    <w:p w14:paraId="7601C08E" w14:textId="77777777" w:rsidR="00A16596" w:rsidRDefault="004C076E" w:rsidP="00A16596">
      <w:pPr>
        <w:spacing w:line="276" w:lineRule="auto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  <w:r w:rsidRPr="00CB1657"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  <w:t>This layout is made using Microsoft Word. You will be dragging</w:t>
      </w:r>
      <w:r w:rsidR="00A16596"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  <w:t xml:space="preserve">, rotating, </w:t>
      </w:r>
      <w:r w:rsidRPr="00CB1657"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  <w:t>and copying objects</w:t>
      </w:r>
      <w:r w:rsidR="00A16596"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  <w:t xml:space="preserve"> </w:t>
      </w:r>
      <w:r w:rsidRPr="00CB1657"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  <w:t xml:space="preserve">like </w:t>
      </w:r>
    </w:p>
    <w:p w14:paraId="482A4F9D" w14:textId="505E0585" w:rsidR="004C076E" w:rsidRPr="00CB1657" w:rsidRDefault="004C076E" w:rsidP="00A16596">
      <w:pPr>
        <w:spacing w:line="276" w:lineRule="auto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  <w:r w:rsidRPr="00CB1657"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  <w:t>beds and flooring. If you are unfamiliar with this, do not worry – we will guide you step-by-step.</w:t>
      </w:r>
    </w:p>
    <w:p w14:paraId="1A3D2230" w14:textId="77777777" w:rsidR="004C076E" w:rsidRPr="00A42E79" w:rsidRDefault="004C076E" w:rsidP="004C076E">
      <w:pPr>
        <w:rPr>
          <w:rFonts w:ascii="Arial" w:hAnsi="Arial" w:cs="Arial"/>
          <w:sz w:val="22"/>
          <w:szCs w:val="22"/>
        </w:rPr>
      </w:pPr>
    </w:p>
    <w:p w14:paraId="36555159" w14:textId="0EF5B89E" w:rsidR="004C076E" w:rsidRPr="00563DEB" w:rsidRDefault="004C076E" w:rsidP="004C076E">
      <w:pPr>
        <w:jc w:val="center"/>
        <w:rPr>
          <w:rFonts w:ascii="Arial" w:hAnsi="Arial" w:cs="Arial"/>
        </w:rPr>
      </w:pPr>
      <w:r w:rsidRPr="00563DEB">
        <w:rPr>
          <w:rFonts w:ascii="Arial" w:hAnsi="Arial" w:cs="Arial"/>
          <w:color w:val="EE0000"/>
        </w:rPr>
        <w:t xml:space="preserve">Depending on your </w:t>
      </w:r>
      <w:r w:rsidR="00F15E11">
        <w:rPr>
          <w:rFonts w:ascii="Arial" w:hAnsi="Arial" w:cs="Arial"/>
          <w:color w:val="EE0000"/>
        </w:rPr>
        <w:t>settings</w:t>
      </w:r>
      <w:r w:rsidRPr="00563DEB">
        <w:rPr>
          <w:rFonts w:ascii="Arial" w:hAnsi="Arial" w:cs="Arial"/>
          <w:color w:val="EE0000"/>
        </w:rPr>
        <w:t>, you may need to</w:t>
      </w:r>
      <w:r w:rsidR="00CB1657">
        <w:rPr>
          <w:rFonts w:ascii="Arial" w:hAnsi="Arial" w:cs="Arial"/>
          <w:color w:val="EE0000"/>
        </w:rPr>
        <w:t xml:space="preserve"> </w:t>
      </w:r>
      <w:r w:rsidRPr="00563DEB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  <w:noProof/>
          <w:color w:val="EE0000"/>
        </w:rPr>
        <w:drawing>
          <wp:inline distT="0" distB="0" distL="0" distR="0" wp14:anchorId="38F8D36D" wp14:editId="79CE0ED1">
            <wp:extent cx="1575582" cy="372010"/>
            <wp:effectExtent l="0" t="0" r="0" b="0"/>
            <wp:docPr id="10583696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69662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6" cy="3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EE0000"/>
        </w:rPr>
        <w:t xml:space="preserve"> </w:t>
      </w:r>
      <w:r w:rsidR="00CB1657">
        <w:rPr>
          <w:rFonts w:ascii="Arial" w:hAnsi="Arial" w:cs="Arial"/>
          <w:color w:val="EE0000"/>
        </w:rPr>
        <w:t xml:space="preserve"> </w:t>
      </w:r>
      <w:r w:rsidRPr="00563DEB">
        <w:rPr>
          <w:rFonts w:ascii="Arial" w:hAnsi="Arial" w:cs="Arial"/>
          <w:color w:val="EE0000"/>
        </w:rPr>
        <w:t xml:space="preserve">at the top of your screen </w:t>
      </w:r>
      <w:proofErr w:type="gramStart"/>
      <w:r w:rsidRPr="00563DEB">
        <w:rPr>
          <w:rFonts w:ascii="Arial" w:hAnsi="Arial" w:cs="Arial"/>
          <w:color w:val="EE0000"/>
        </w:rPr>
        <w:t>in order to</w:t>
      </w:r>
      <w:proofErr w:type="gramEnd"/>
      <w:r w:rsidRPr="00563DEB">
        <w:rPr>
          <w:rFonts w:ascii="Arial" w:hAnsi="Arial" w:cs="Arial"/>
          <w:color w:val="EE0000"/>
        </w:rPr>
        <w:t xml:space="preserve"> change the layout.</w:t>
      </w:r>
    </w:p>
    <w:p w14:paraId="021E88DF" w14:textId="77777777" w:rsidR="004C076E" w:rsidRDefault="004C076E" w:rsidP="004C076E">
      <w:pPr>
        <w:jc w:val="both"/>
        <w:rPr>
          <w:rFonts w:ascii="Arial" w:hAnsi="Arial" w:cs="Arial"/>
        </w:rPr>
      </w:pPr>
    </w:p>
    <w:p w14:paraId="687575B4" w14:textId="77777777" w:rsidR="004C076E" w:rsidRPr="00A0630E" w:rsidRDefault="004C076E" w:rsidP="004C076E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single"/>
        </w:rPr>
      </w:pPr>
      <w:r w:rsidRPr="00A0630E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TIPS FOR BEGINNERS</w:t>
      </w:r>
    </w:p>
    <w:p w14:paraId="7D31580D" w14:textId="77777777" w:rsidR="004C076E" w:rsidRPr="00A42E79" w:rsidRDefault="004C076E" w:rsidP="004C076E">
      <w:pPr>
        <w:jc w:val="both"/>
        <w:rPr>
          <w:rFonts w:ascii="Arial" w:hAnsi="Arial" w:cs="Arial"/>
        </w:rPr>
      </w:pPr>
    </w:p>
    <w:p w14:paraId="690BDD83" w14:textId="1A5D3176" w:rsidR="004C076E" w:rsidRDefault="004C076E" w:rsidP="004C076E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AE6313">
        <w:rPr>
          <w:rFonts w:ascii="Arial" w:hAnsi="Arial" w:cs="Arial"/>
          <w:b/>
          <w:bCs/>
        </w:rPr>
        <w:t>Copy:</w:t>
      </w:r>
      <w:r w:rsidRPr="00AE63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Duplicate an</w:t>
      </w:r>
      <w:r w:rsidRPr="00AE6313">
        <w:rPr>
          <w:rFonts w:ascii="Arial" w:hAnsi="Arial" w:cs="Arial"/>
        </w:rPr>
        <w:t xml:space="preserve"> object </w:t>
      </w:r>
      <w:r>
        <w:rPr>
          <w:rFonts w:ascii="Arial" w:hAnsi="Arial" w:cs="Arial"/>
        </w:rPr>
        <w:t xml:space="preserve">by </w:t>
      </w:r>
      <w:r w:rsidRPr="00AE6313">
        <w:rPr>
          <w:rFonts w:ascii="Arial" w:hAnsi="Arial" w:cs="Arial"/>
        </w:rPr>
        <w:t>us</w:t>
      </w:r>
      <w:r>
        <w:rPr>
          <w:rFonts w:ascii="Arial" w:hAnsi="Arial" w:cs="Arial"/>
        </w:rPr>
        <w:t>ing</w:t>
      </w:r>
      <w:r w:rsidRPr="00AE6313">
        <w:rPr>
          <w:rFonts w:ascii="Arial" w:hAnsi="Arial" w:cs="Arial"/>
        </w:rPr>
        <w:t xml:space="preserve"> </w:t>
      </w:r>
      <w:r w:rsidR="00684020" w:rsidRPr="00AE6313">
        <w:rPr>
          <w:rFonts w:ascii="Arial" w:hAnsi="Arial" w:cs="Arial"/>
          <w:b/>
          <w:bCs/>
        </w:rPr>
        <w:t>Right-click &gt; Copy</w:t>
      </w:r>
      <w:r w:rsidR="00684020" w:rsidRPr="00AE6313">
        <w:rPr>
          <w:rFonts w:ascii="Arial" w:hAnsi="Arial" w:cs="Arial"/>
        </w:rPr>
        <w:t xml:space="preserve"> then </w:t>
      </w:r>
      <w:r w:rsidR="00684020" w:rsidRPr="00AE6313">
        <w:rPr>
          <w:rFonts w:ascii="Arial" w:hAnsi="Arial" w:cs="Arial"/>
          <w:b/>
          <w:bCs/>
        </w:rPr>
        <w:t xml:space="preserve">Right-click &gt; Paste </w:t>
      </w:r>
      <w:r w:rsidR="00684020" w:rsidRPr="00684020">
        <w:rPr>
          <w:rFonts w:ascii="Arial" w:hAnsi="Arial" w:cs="Arial"/>
        </w:rPr>
        <w:t>or</w:t>
      </w:r>
      <w:r w:rsidR="00684020">
        <w:rPr>
          <w:rFonts w:ascii="Arial" w:hAnsi="Arial" w:cs="Arial"/>
          <w:b/>
          <w:bCs/>
        </w:rPr>
        <w:t xml:space="preserve"> </w:t>
      </w:r>
      <w:proofErr w:type="spellStart"/>
      <w:r w:rsidRPr="00AE6313">
        <w:rPr>
          <w:rFonts w:ascii="Arial" w:hAnsi="Arial" w:cs="Arial"/>
          <w:b/>
          <w:bCs/>
        </w:rPr>
        <w:t>Ctrl+C</w:t>
      </w:r>
      <w:proofErr w:type="spellEnd"/>
      <w:r w:rsidRPr="00AE6313">
        <w:rPr>
          <w:rFonts w:ascii="Arial" w:hAnsi="Arial" w:cs="Arial"/>
        </w:rPr>
        <w:t xml:space="preserve"> then </w:t>
      </w:r>
      <w:proofErr w:type="spellStart"/>
      <w:r w:rsidRPr="00AE6313">
        <w:rPr>
          <w:rFonts w:ascii="Arial" w:hAnsi="Arial" w:cs="Arial"/>
          <w:b/>
          <w:bCs/>
        </w:rPr>
        <w:t>Ctrl+V</w:t>
      </w:r>
      <w:proofErr w:type="spellEnd"/>
      <w:r w:rsidR="00684020">
        <w:rPr>
          <w:rFonts w:ascii="Arial" w:hAnsi="Arial" w:cs="Arial"/>
        </w:rPr>
        <w:t>.</w:t>
      </w:r>
    </w:p>
    <w:p w14:paraId="073DCEEC" w14:textId="77777777" w:rsidR="004C076E" w:rsidRPr="00AE6313" w:rsidRDefault="004C076E" w:rsidP="004C076E">
      <w:pPr>
        <w:ind w:left="-360"/>
        <w:jc w:val="both"/>
        <w:rPr>
          <w:rFonts w:ascii="Arial" w:hAnsi="Arial" w:cs="Arial"/>
        </w:rPr>
      </w:pPr>
    </w:p>
    <w:p w14:paraId="6937EF86" w14:textId="3AA3E782" w:rsidR="004C076E" w:rsidRPr="00A42E79" w:rsidRDefault="004C076E" w:rsidP="004C076E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  <w:r w:rsidRPr="00AE6313">
        <w:rPr>
          <w:rFonts w:ascii="Arial" w:hAnsi="Arial" w:cs="Arial"/>
          <w:b/>
          <w:bCs/>
        </w:rPr>
        <w:t>otate:</w:t>
      </w:r>
      <w:r>
        <w:rPr>
          <w:rFonts w:ascii="Arial" w:hAnsi="Arial" w:cs="Arial"/>
        </w:rPr>
        <w:t xml:space="preserve"> C</w:t>
      </w:r>
      <w:r w:rsidRPr="00A42E79">
        <w:rPr>
          <w:rFonts w:ascii="Arial" w:hAnsi="Arial" w:cs="Arial"/>
        </w:rPr>
        <w:t xml:space="preserve">lick </w:t>
      </w:r>
      <w:r>
        <w:rPr>
          <w:rFonts w:ascii="Arial" w:hAnsi="Arial" w:cs="Arial"/>
        </w:rPr>
        <w:t xml:space="preserve">on </w:t>
      </w:r>
      <w:r w:rsidRPr="00A42E79">
        <w:rPr>
          <w:rFonts w:ascii="Arial" w:hAnsi="Arial" w:cs="Arial"/>
        </w:rPr>
        <w:t xml:space="preserve">the object, then drag the circular arrow above it  </w:t>
      </w:r>
      <w:r w:rsidRPr="00A42E79">
        <w:rPr>
          <w:rFonts w:ascii="Arial" w:hAnsi="Arial" w:cs="Arial"/>
          <w:noProof/>
        </w:rPr>
        <w:drawing>
          <wp:inline distT="0" distB="0" distL="0" distR="0" wp14:anchorId="254C5E92" wp14:editId="7DD4C00E">
            <wp:extent cx="174504" cy="423795"/>
            <wp:effectExtent l="2222" t="0" r="0" b="0"/>
            <wp:docPr id="3835873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87330" name="Picture 3835873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8886" cy="72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E79">
        <w:rPr>
          <w:rFonts w:ascii="Arial" w:hAnsi="Arial" w:cs="Arial"/>
        </w:rPr>
        <w:t xml:space="preserve"> </w:t>
      </w:r>
    </w:p>
    <w:p w14:paraId="21ECE5F0" w14:textId="77777777" w:rsidR="004C076E" w:rsidRPr="00A42E79" w:rsidRDefault="004C076E" w:rsidP="004C076E">
      <w:pPr>
        <w:pStyle w:val="ListParagraph"/>
        <w:ind w:left="360"/>
        <w:jc w:val="both"/>
        <w:rPr>
          <w:rFonts w:ascii="Arial" w:hAnsi="Arial" w:cs="Arial"/>
        </w:rPr>
      </w:pPr>
    </w:p>
    <w:p w14:paraId="183DDE23" w14:textId="217116AB" w:rsidR="004C076E" w:rsidRDefault="004C076E" w:rsidP="004C076E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color w:val="000000" w:themeColor="text1"/>
        </w:rPr>
      </w:pPr>
      <w:r w:rsidRPr="00563DEB">
        <w:rPr>
          <w:rFonts w:ascii="Arial" w:hAnsi="Arial" w:cs="Arial"/>
          <w:b/>
          <w:bCs/>
          <w:color w:val="000000" w:themeColor="text1"/>
        </w:rPr>
        <w:t>Resize:</w:t>
      </w:r>
      <w:r>
        <w:rPr>
          <w:rFonts w:ascii="Arial" w:hAnsi="Arial" w:cs="Arial"/>
          <w:color w:val="000000" w:themeColor="text1"/>
        </w:rPr>
        <w:t xml:space="preserve"> Click on the object then drag the white corner points with your mouse. </w:t>
      </w:r>
      <w:r w:rsidR="00684020">
        <w:rPr>
          <w:rFonts w:ascii="Arial" w:hAnsi="Arial" w:cs="Arial"/>
          <w:color w:val="000000" w:themeColor="text1"/>
        </w:rPr>
        <w:t>Do</w:t>
      </w:r>
      <w:r>
        <w:rPr>
          <w:rFonts w:ascii="Arial" w:hAnsi="Arial" w:cs="Arial"/>
          <w:color w:val="000000" w:themeColor="text1"/>
        </w:rPr>
        <w:t xml:space="preserve"> </w:t>
      </w:r>
      <w:r w:rsidRPr="004530D4">
        <w:rPr>
          <w:rFonts w:ascii="Arial" w:hAnsi="Arial" w:cs="Arial"/>
          <w:b/>
          <w:bCs/>
          <w:color w:val="EE0000"/>
          <w:u w:val="single"/>
        </w:rPr>
        <w:t>NOT</w:t>
      </w:r>
      <w:r>
        <w:rPr>
          <w:rFonts w:ascii="Arial" w:hAnsi="Arial" w:cs="Arial"/>
          <w:color w:val="000000" w:themeColor="text1"/>
        </w:rPr>
        <w:t xml:space="preserve"> to resize flooring or beds!</w:t>
      </w:r>
    </w:p>
    <w:p w14:paraId="68621CE1" w14:textId="77777777" w:rsidR="000624CF" w:rsidRPr="000624CF" w:rsidRDefault="000624CF" w:rsidP="000624CF">
      <w:pPr>
        <w:pStyle w:val="ListParagraph"/>
        <w:rPr>
          <w:rFonts w:ascii="Arial" w:hAnsi="Arial" w:cs="Arial"/>
          <w:color w:val="000000" w:themeColor="text1"/>
        </w:rPr>
      </w:pPr>
    </w:p>
    <w:p w14:paraId="4F1EB712" w14:textId="66163E19" w:rsidR="000624CF" w:rsidRPr="000624CF" w:rsidRDefault="00684020" w:rsidP="000624CF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</w:rPr>
        <w:t>Bring</w:t>
      </w:r>
      <w:r w:rsidR="000624CF" w:rsidRPr="000624CF">
        <w:rPr>
          <w:rFonts w:ascii="Arial" w:hAnsi="Arial" w:cs="Arial"/>
          <w:b/>
          <w:bCs/>
        </w:rPr>
        <w:t xml:space="preserve"> an object to the</w:t>
      </w:r>
      <w:r w:rsidR="00541D90">
        <w:rPr>
          <w:rFonts w:ascii="Arial" w:hAnsi="Arial" w:cs="Arial"/>
          <w:b/>
          <w:bCs/>
        </w:rPr>
        <w:t xml:space="preserve"> foreground</w:t>
      </w:r>
      <w:r w:rsidR="000624CF" w:rsidRPr="000624CF">
        <w:rPr>
          <w:rFonts w:ascii="Arial" w:hAnsi="Arial" w:cs="Arial"/>
          <w:b/>
          <w:bCs/>
        </w:rPr>
        <w:t>:</w:t>
      </w:r>
      <w:r w:rsidR="000624CF" w:rsidRPr="00A42E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</w:t>
      </w:r>
      <w:r w:rsidR="00AC4201">
        <w:rPr>
          <w:rFonts w:ascii="Arial" w:hAnsi="Arial" w:cs="Arial"/>
        </w:rPr>
        <w:t>g.</w:t>
      </w:r>
      <w:proofErr w:type="spellEnd"/>
      <w:r w:rsidR="00AC42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AC4201">
        <w:rPr>
          <w:rFonts w:ascii="Arial" w:hAnsi="Arial" w:cs="Arial"/>
        </w:rPr>
        <w:t xml:space="preserve">o </w:t>
      </w:r>
      <w:r w:rsidR="00541D90">
        <w:rPr>
          <w:rFonts w:ascii="Arial" w:hAnsi="Arial" w:cs="Arial"/>
        </w:rPr>
        <w:t>put</w:t>
      </w:r>
      <w:r w:rsidR="00AC4201">
        <w:rPr>
          <w:rFonts w:ascii="Arial" w:hAnsi="Arial" w:cs="Arial"/>
        </w:rPr>
        <w:t xml:space="preserve"> the hoist </w:t>
      </w:r>
      <w:r w:rsidR="00541D90">
        <w:rPr>
          <w:rFonts w:ascii="Arial" w:hAnsi="Arial" w:cs="Arial"/>
        </w:rPr>
        <w:t>“on top”</w:t>
      </w:r>
      <w:r w:rsidR="00AC4201">
        <w:rPr>
          <w:rFonts w:ascii="Arial" w:hAnsi="Arial" w:cs="Arial"/>
        </w:rPr>
        <w:t xml:space="preserve"> of the flooring, </w:t>
      </w:r>
      <w:r w:rsidR="000624CF" w:rsidRPr="00A42E79">
        <w:rPr>
          <w:rFonts w:ascii="Arial" w:hAnsi="Arial" w:cs="Arial"/>
          <w:b/>
          <w:bCs/>
        </w:rPr>
        <w:t>Right Click &gt; Bring to Front</w:t>
      </w:r>
      <w:r w:rsidR="000624CF" w:rsidRPr="00A42E79">
        <w:rPr>
          <w:rFonts w:ascii="Arial" w:hAnsi="Arial" w:cs="Arial"/>
          <w:color w:val="000000" w:themeColor="text1"/>
        </w:rPr>
        <w:t xml:space="preserve">. </w:t>
      </w:r>
    </w:p>
    <w:p w14:paraId="187FB62A" w14:textId="77777777" w:rsidR="004C076E" w:rsidRPr="00563DEB" w:rsidRDefault="004C076E" w:rsidP="004C076E">
      <w:pPr>
        <w:pStyle w:val="ListParagraph"/>
        <w:rPr>
          <w:rFonts w:ascii="Arial" w:hAnsi="Arial" w:cs="Arial"/>
          <w:color w:val="000000" w:themeColor="text1"/>
        </w:rPr>
      </w:pPr>
    </w:p>
    <w:p w14:paraId="14F3AC9D" w14:textId="4432E702" w:rsidR="004C076E" w:rsidRPr="00A0630E" w:rsidRDefault="004C076E" w:rsidP="000624CF">
      <w:pPr>
        <w:ind w:left="360"/>
        <w:jc w:val="center"/>
        <w:rPr>
          <w:rFonts w:ascii="Arial" w:hAnsi="Arial" w:cs="Arial"/>
          <w:color w:val="000000" w:themeColor="text1"/>
          <w:sz w:val="30"/>
          <w:szCs w:val="30"/>
        </w:rPr>
      </w:pPr>
      <w:r w:rsidRPr="00A0630E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THINGS TO KEEP IN MIND</w:t>
      </w:r>
    </w:p>
    <w:p w14:paraId="08AEA92D" w14:textId="77777777" w:rsidR="004C076E" w:rsidRPr="00A42E79" w:rsidRDefault="004C076E" w:rsidP="004C076E">
      <w:pPr>
        <w:pStyle w:val="ListParagraph"/>
        <w:ind w:left="360"/>
        <w:jc w:val="both"/>
        <w:rPr>
          <w:rFonts w:ascii="Arial" w:hAnsi="Arial" w:cs="Arial"/>
        </w:rPr>
      </w:pPr>
    </w:p>
    <w:p w14:paraId="2F9CCAD6" w14:textId="35C790C3" w:rsidR="004C076E" w:rsidRPr="00A42E79" w:rsidRDefault="00684020" w:rsidP="004C076E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Flooring</w:t>
      </w:r>
      <w:r w:rsidR="004C076E" w:rsidRPr="00A42E79">
        <w:rPr>
          <w:rFonts w:ascii="Arial" w:hAnsi="Arial" w:cs="Arial"/>
        </w:rPr>
        <w:t xml:space="preserve"> should continue underneath the bed or chair to allow for the hoist and sling to be positioned over them. </w:t>
      </w:r>
      <w:r>
        <w:rPr>
          <w:rFonts w:ascii="Arial" w:hAnsi="Arial" w:cs="Arial"/>
        </w:rPr>
        <w:t>Remember,</w:t>
      </w:r>
      <w:r w:rsidR="004C076E" w:rsidRPr="00A42E79">
        <w:rPr>
          <w:rFonts w:ascii="Arial" w:hAnsi="Arial" w:cs="Arial"/>
        </w:rPr>
        <w:t xml:space="preserve"> some beds have legs in the middle.</w:t>
      </w:r>
    </w:p>
    <w:p w14:paraId="2D1E4305" w14:textId="77777777" w:rsidR="004C076E" w:rsidRPr="00AE6313" w:rsidRDefault="004C076E" w:rsidP="004C076E">
      <w:pPr>
        <w:jc w:val="both"/>
        <w:rPr>
          <w:rFonts w:ascii="Arial" w:hAnsi="Arial" w:cs="Arial"/>
          <w:i/>
          <w:iCs/>
        </w:rPr>
      </w:pPr>
    </w:p>
    <w:p w14:paraId="7CFDD108" w14:textId="6FCB378C" w:rsidR="004C076E" w:rsidRPr="00A42E79" w:rsidRDefault="00DD4C74" w:rsidP="004C076E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i/>
          <w:iCs/>
        </w:rPr>
      </w:pPr>
      <w:r w:rsidRPr="00DD4C74">
        <w:rPr>
          <w:rFonts w:ascii="Arial" w:hAnsi="Arial" w:cs="Arial"/>
          <w:b/>
          <w:bCs/>
        </w:rPr>
        <w:t>M</w:t>
      </w:r>
      <w:r w:rsidR="004C076E" w:rsidRPr="00DD4C74">
        <w:rPr>
          <w:rFonts w:ascii="Arial" w:hAnsi="Arial" w:cs="Arial"/>
          <w:b/>
          <w:bCs/>
        </w:rPr>
        <w:t>ake sure the hoist wheels do not go off the side of the flooring</w:t>
      </w:r>
      <w:r w:rsidR="00AC4201">
        <w:rPr>
          <w:rFonts w:ascii="Arial" w:hAnsi="Arial" w:cs="Arial"/>
          <w:b/>
          <w:bCs/>
        </w:rPr>
        <w:t xml:space="preserve"> </w:t>
      </w:r>
      <w:r w:rsidR="00AC4201" w:rsidRPr="00AC420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</w:t>
      </w:r>
      <w:r w:rsidR="004C076E" w:rsidRPr="00A42E79">
        <w:rPr>
          <w:rFonts w:ascii="Arial" w:hAnsi="Arial" w:cs="Arial"/>
        </w:rPr>
        <w:t xml:space="preserve">ove </w:t>
      </w:r>
      <w:r w:rsidR="00AC4201">
        <w:rPr>
          <w:rFonts w:ascii="Arial" w:hAnsi="Arial" w:cs="Arial"/>
        </w:rPr>
        <w:t>the</w:t>
      </w:r>
      <w:r w:rsidR="004C076E" w:rsidRPr="00A42E79">
        <w:rPr>
          <w:rFonts w:ascii="Arial" w:hAnsi="Arial" w:cs="Arial"/>
        </w:rPr>
        <w:t xml:space="preserve"> hoist around by dragging it with the mouse. Rotate the hoist to simulate travelling from the bed to the </w:t>
      </w:r>
      <w:r w:rsidR="007D2342">
        <w:rPr>
          <w:rFonts w:ascii="Arial" w:hAnsi="Arial" w:cs="Arial"/>
        </w:rPr>
        <w:t>wheelchair</w:t>
      </w:r>
      <w:r w:rsidR="004C076E" w:rsidRPr="00A42E79">
        <w:rPr>
          <w:rFonts w:ascii="Arial" w:hAnsi="Arial" w:cs="Arial"/>
        </w:rPr>
        <w:t>, or the bed to the bathroom, etc.</w:t>
      </w:r>
    </w:p>
    <w:p w14:paraId="30492548" w14:textId="77777777" w:rsidR="004C076E" w:rsidRPr="00A42E79" w:rsidRDefault="004C076E" w:rsidP="004C076E">
      <w:pPr>
        <w:pStyle w:val="ListParagraph"/>
        <w:ind w:left="360"/>
        <w:jc w:val="both"/>
        <w:rPr>
          <w:rFonts w:ascii="Arial" w:hAnsi="Arial" w:cs="Arial"/>
        </w:rPr>
      </w:pPr>
    </w:p>
    <w:p w14:paraId="0127FAED" w14:textId="0AB2419E" w:rsidR="004C076E" w:rsidRPr="00AE6313" w:rsidRDefault="004C076E" w:rsidP="004C076E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i/>
          <w:iCs/>
        </w:rPr>
      </w:pPr>
      <w:r w:rsidRPr="00A42E79">
        <w:rPr>
          <w:rFonts w:ascii="Arial" w:hAnsi="Arial" w:cs="Arial"/>
          <w:b/>
          <w:bCs/>
          <w:i/>
          <w:iCs/>
          <w:color w:val="EE0000"/>
        </w:rPr>
        <w:t>Save</w:t>
      </w:r>
      <w:r w:rsidRPr="00A42E79">
        <w:rPr>
          <w:rFonts w:ascii="Arial" w:hAnsi="Arial" w:cs="Arial"/>
        </w:rPr>
        <w:t xml:space="preserve"> your </w:t>
      </w:r>
      <w:r w:rsidR="00A91C54">
        <w:rPr>
          <w:rFonts w:ascii="Arial" w:hAnsi="Arial" w:cs="Arial"/>
        </w:rPr>
        <w:t>l</w:t>
      </w:r>
      <w:r w:rsidRPr="00A42E79">
        <w:rPr>
          <w:rFonts w:ascii="Arial" w:hAnsi="Arial" w:cs="Arial"/>
        </w:rPr>
        <w:t>ayout! For example: ‘</w:t>
      </w:r>
      <w:r w:rsidRPr="00A42E79">
        <w:rPr>
          <w:rFonts w:ascii="Arial" w:hAnsi="Arial" w:cs="Arial"/>
          <w:i/>
          <w:iCs/>
        </w:rPr>
        <w:t xml:space="preserve">Pelican Custom Flooring Plan – Bedroom – Client Name.docx’. </w:t>
      </w:r>
      <w:r w:rsidRPr="00AE6313">
        <w:rPr>
          <w:rFonts w:ascii="Arial" w:hAnsi="Arial" w:cs="Arial"/>
        </w:rPr>
        <w:t>Use the</w:t>
      </w:r>
      <w:r w:rsidRPr="00AE6313">
        <w:rPr>
          <w:rFonts w:ascii="Arial" w:hAnsi="Arial" w:cs="Arial"/>
          <w:i/>
          <w:iCs/>
        </w:rPr>
        <w:t xml:space="preserve"> </w:t>
      </w:r>
      <w:r w:rsidRPr="00AE6313">
        <w:rPr>
          <w:rFonts w:ascii="Arial" w:hAnsi="Arial" w:cs="Arial"/>
          <w:b/>
          <w:bCs/>
          <w:i/>
          <w:iCs/>
          <w:color w:val="EE0000"/>
        </w:rPr>
        <w:t>Save As</w:t>
      </w:r>
      <w:r w:rsidRPr="00AE6313">
        <w:rPr>
          <w:rFonts w:ascii="Arial" w:hAnsi="Arial" w:cs="Arial"/>
          <w:color w:val="EE0000"/>
        </w:rPr>
        <w:t xml:space="preserve"> </w:t>
      </w:r>
      <w:r w:rsidRPr="00AE6313">
        <w:rPr>
          <w:rFonts w:ascii="Arial" w:hAnsi="Arial" w:cs="Arial"/>
        </w:rPr>
        <w:t>command to make alternate layouts or new rooms, for example: ‘</w:t>
      </w:r>
      <w:r w:rsidRPr="00AE6313">
        <w:rPr>
          <w:rFonts w:ascii="Arial" w:hAnsi="Arial" w:cs="Arial"/>
          <w:i/>
          <w:iCs/>
        </w:rPr>
        <w:t>Pelican Custom Flooring Plan – Lounge – Client Name.docx’</w:t>
      </w:r>
    </w:p>
    <w:p w14:paraId="75D1F950" w14:textId="77777777" w:rsidR="004C076E" w:rsidRPr="00A42E79" w:rsidRDefault="004C076E" w:rsidP="004C076E">
      <w:pPr>
        <w:jc w:val="both"/>
        <w:rPr>
          <w:rFonts w:ascii="Arial" w:hAnsi="Arial" w:cs="Arial"/>
          <w:i/>
          <w:iCs/>
        </w:rPr>
      </w:pPr>
    </w:p>
    <w:p w14:paraId="12D41EFD" w14:textId="5E60577C" w:rsidR="001D27DF" w:rsidRPr="00D26ACC" w:rsidRDefault="004C076E" w:rsidP="006649B2">
      <w:pPr>
        <w:pStyle w:val="ListParagraph"/>
        <w:numPr>
          <w:ilvl w:val="0"/>
          <w:numId w:val="2"/>
        </w:numPr>
        <w:ind w:left="360"/>
        <w:jc w:val="both"/>
        <w:rPr>
          <w:rStyle w:val="Hyperlink"/>
          <w:rFonts w:ascii="Arial" w:hAnsi="Arial" w:cs="Arial"/>
        </w:rPr>
        <w:sectPr w:rsidR="001D27DF" w:rsidRPr="00D26ACC" w:rsidSect="00660A58"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A42E79">
        <w:rPr>
          <w:rFonts w:ascii="Arial" w:hAnsi="Arial" w:cs="Arial"/>
        </w:rPr>
        <w:t xml:space="preserve">You can email your </w:t>
      </w:r>
      <w:r w:rsidR="00A91C54">
        <w:rPr>
          <w:rFonts w:ascii="Arial" w:hAnsi="Arial" w:cs="Arial"/>
        </w:rPr>
        <w:t>l</w:t>
      </w:r>
      <w:r w:rsidRPr="00A42E79">
        <w:rPr>
          <w:rFonts w:ascii="Arial" w:hAnsi="Arial" w:cs="Arial"/>
        </w:rPr>
        <w:t xml:space="preserve">ayout to </w:t>
      </w:r>
      <w:hyperlink r:id="rId11" w:history="1">
        <w:r w:rsidRPr="00A42E79">
          <w:rPr>
            <w:rStyle w:val="Hyperlink"/>
            <w:rFonts w:ascii="Arial" w:hAnsi="Arial" w:cs="Arial"/>
          </w:rPr>
          <w:t>sales@pelicanmanufacturing.com.au</w:t>
        </w:r>
      </w:hyperlink>
      <w:r w:rsidRPr="004C076E">
        <w:rPr>
          <w:rFonts w:ascii="Arial" w:hAnsi="Arial" w:cs="Arial"/>
        </w:rPr>
        <w:t xml:space="preserve"> </w:t>
      </w:r>
      <w:r w:rsidR="006649B2">
        <w:rPr>
          <w:rFonts w:ascii="Arial" w:hAnsi="Arial" w:cs="Arial"/>
        </w:rPr>
        <w:t xml:space="preserve"> |   </w:t>
      </w:r>
      <w:r w:rsidR="00D26ACC">
        <w:rPr>
          <w:rFonts w:ascii="Arial" w:hAnsi="Arial" w:cs="Arial"/>
        </w:rPr>
        <w:fldChar w:fldCharType="begin"/>
      </w:r>
      <w:r w:rsidR="00D26ACC">
        <w:rPr>
          <w:rFonts w:ascii="Arial" w:hAnsi="Arial" w:cs="Arial"/>
        </w:rPr>
        <w:instrText>HYPERLINK "https://www.pelicanmanufacturing.com.au/product/hard-plastic-flooring/"</w:instrText>
      </w:r>
      <w:r w:rsidR="00D26ACC">
        <w:rPr>
          <w:rFonts w:ascii="Arial" w:hAnsi="Arial" w:cs="Arial"/>
        </w:rPr>
      </w:r>
      <w:r w:rsidR="00D26ACC">
        <w:rPr>
          <w:rFonts w:ascii="Arial" w:hAnsi="Arial" w:cs="Arial"/>
        </w:rPr>
        <w:fldChar w:fldCharType="separate"/>
      </w:r>
      <w:r w:rsidR="00D26ACC" w:rsidRPr="00D26ACC">
        <w:rPr>
          <w:rStyle w:val="Hyperlink"/>
          <w:rFonts w:ascii="Arial" w:hAnsi="Arial" w:cs="Arial"/>
        </w:rPr>
        <w:t>Visit the Hard Plastic Flooring Webpage</w:t>
      </w:r>
    </w:p>
    <w:p w14:paraId="6EB57F43" w14:textId="5EF57976" w:rsidR="001D27DF" w:rsidRDefault="00D26ACC">
      <w:r>
        <w:rPr>
          <w:rFonts w:ascii="Arial" w:hAnsi="Arial" w:cs="Arial"/>
        </w:rPr>
        <w:lastRenderedPageBreak/>
        <w:fldChar w:fldCharType="end"/>
      </w:r>
      <w:r w:rsidR="008B07F3">
        <w:rPr>
          <w:noProof/>
        </w:rPr>
        <w:drawing>
          <wp:anchor distT="0" distB="0" distL="114300" distR="114300" simplePos="0" relativeHeight="251766784" behindDoc="0" locked="0" layoutInCell="1" allowOverlap="1" wp14:anchorId="1A805B58" wp14:editId="2B4A357C">
            <wp:simplePos x="0" y="0"/>
            <wp:positionH relativeFrom="column">
              <wp:posOffset>-360045</wp:posOffset>
            </wp:positionH>
            <wp:positionV relativeFrom="paragraph">
              <wp:posOffset>-451485</wp:posOffset>
            </wp:positionV>
            <wp:extent cx="1346200" cy="2717800"/>
            <wp:effectExtent l="0" t="0" r="0" b="0"/>
            <wp:wrapNone/>
            <wp:docPr id="314011424" name="Picture 9" descr="A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11424" name="Picture 9" descr="A sign with black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7F3">
        <w:rPr>
          <w:noProof/>
        </w:rPr>
        <w:drawing>
          <wp:anchor distT="0" distB="0" distL="114300" distR="114300" simplePos="0" relativeHeight="251765760" behindDoc="0" locked="0" layoutInCell="1" allowOverlap="1" wp14:anchorId="2B1A0B4E" wp14:editId="71A6E91F">
            <wp:simplePos x="0" y="0"/>
            <wp:positionH relativeFrom="column">
              <wp:posOffset>1294130</wp:posOffset>
            </wp:positionH>
            <wp:positionV relativeFrom="paragraph">
              <wp:posOffset>-666750</wp:posOffset>
            </wp:positionV>
            <wp:extent cx="1333500" cy="2933700"/>
            <wp:effectExtent l="0" t="0" r="0" b="0"/>
            <wp:wrapNone/>
            <wp:docPr id="1493343803" name="Picture 10" descr="A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43803" name="Picture 10" descr="A sign with black 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7F3">
        <w:rPr>
          <w:noProof/>
        </w:rPr>
        <w:drawing>
          <wp:anchor distT="0" distB="0" distL="114300" distR="114300" simplePos="0" relativeHeight="251764736" behindDoc="0" locked="0" layoutInCell="1" allowOverlap="1" wp14:anchorId="15B319AF" wp14:editId="7DC7B63B">
            <wp:simplePos x="0" y="0"/>
            <wp:positionH relativeFrom="column">
              <wp:posOffset>2941955</wp:posOffset>
            </wp:positionH>
            <wp:positionV relativeFrom="paragraph">
              <wp:posOffset>-666750</wp:posOffset>
            </wp:positionV>
            <wp:extent cx="1549400" cy="2933700"/>
            <wp:effectExtent l="0" t="0" r="0" b="0"/>
            <wp:wrapNone/>
            <wp:docPr id="1795003361" name="Picture 11" descr="A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03361" name="Picture 11" descr="A sign with black text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7F3">
        <w:rPr>
          <w:noProof/>
        </w:rPr>
        <w:drawing>
          <wp:anchor distT="0" distB="0" distL="114300" distR="114300" simplePos="0" relativeHeight="251763712" behindDoc="0" locked="0" layoutInCell="1" allowOverlap="1" wp14:anchorId="008B1A78" wp14:editId="495C8784">
            <wp:simplePos x="0" y="0"/>
            <wp:positionH relativeFrom="column">
              <wp:posOffset>4764405</wp:posOffset>
            </wp:positionH>
            <wp:positionV relativeFrom="paragraph">
              <wp:posOffset>-449580</wp:posOffset>
            </wp:positionV>
            <wp:extent cx="1993900" cy="2717800"/>
            <wp:effectExtent l="0" t="0" r="0" b="0"/>
            <wp:wrapNone/>
            <wp:docPr id="1004575479" name="Picture 12" descr="A sign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75479" name="Picture 12" descr="A sign with text on it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7F3">
        <w:rPr>
          <w:noProof/>
        </w:rPr>
        <w:drawing>
          <wp:anchor distT="0" distB="0" distL="114300" distR="114300" simplePos="0" relativeHeight="251767808" behindDoc="0" locked="0" layoutInCell="1" allowOverlap="1" wp14:anchorId="6D1FC8B6" wp14:editId="7B92CA01">
            <wp:simplePos x="0" y="0"/>
            <wp:positionH relativeFrom="column">
              <wp:posOffset>7018655</wp:posOffset>
            </wp:positionH>
            <wp:positionV relativeFrom="paragraph">
              <wp:posOffset>-658446</wp:posOffset>
            </wp:positionV>
            <wp:extent cx="2209800" cy="2933700"/>
            <wp:effectExtent l="0" t="0" r="0" b="0"/>
            <wp:wrapNone/>
            <wp:docPr id="5994309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43092" name="Picture 5994309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4C942" w14:textId="19E6B595" w:rsidR="001D27DF" w:rsidRDefault="00FE1CA1">
      <w:r>
        <w:rPr>
          <w:noProof/>
        </w:rPr>
        <w:drawing>
          <wp:anchor distT="0" distB="0" distL="114300" distR="114300" simplePos="0" relativeHeight="251772928" behindDoc="0" locked="0" layoutInCell="1" allowOverlap="1" wp14:anchorId="4CD4954B" wp14:editId="6D05F00F">
            <wp:simplePos x="0" y="0"/>
            <wp:positionH relativeFrom="column">
              <wp:posOffset>-406400</wp:posOffset>
            </wp:positionH>
            <wp:positionV relativeFrom="paragraph">
              <wp:posOffset>4885055</wp:posOffset>
            </wp:positionV>
            <wp:extent cx="1790700" cy="1141730"/>
            <wp:effectExtent l="0" t="0" r="0" b="1270"/>
            <wp:wrapNone/>
            <wp:docPr id="15514586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58609" name="Picture 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1120" behindDoc="0" locked="0" layoutInCell="1" allowOverlap="1" wp14:anchorId="2EB52C52" wp14:editId="17D751D5">
            <wp:simplePos x="0" y="0"/>
            <wp:positionH relativeFrom="column">
              <wp:posOffset>1557972</wp:posOffset>
            </wp:positionH>
            <wp:positionV relativeFrom="paragraph">
              <wp:posOffset>4877118</wp:posOffset>
            </wp:positionV>
            <wp:extent cx="1142365" cy="1155700"/>
            <wp:effectExtent l="6033" t="0" r="0" b="0"/>
            <wp:wrapNone/>
            <wp:docPr id="10419987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98777" name="Picture 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4236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0096" behindDoc="0" locked="0" layoutInCell="1" allowOverlap="1" wp14:anchorId="7660D2F2" wp14:editId="7F27EFD6">
            <wp:simplePos x="0" y="0"/>
            <wp:positionH relativeFrom="column">
              <wp:posOffset>-404495</wp:posOffset>
            </wp:positionH>
            <wp:positionV relativeFrom="paragraph">
              <wp:posOffset>2900045</wp:posOffset>
            </wp:positionV>
            <wp:extent cx="1816100" cy="1816100"/>
            <wp:effectExtent l="0" t="0" r="0" b="0"/>
            <wp:wrapNone/>
            <wp:docPr id="173771906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19062" name="Picture 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6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E75" w:rsidRPr="0082405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7C990524" wp14:editId="5F414D86">
                <wp:simplePos x="0" y="0"/>
                <wp:positionH relativeFrom="column">
                  <wp:posOffset>-553720</wp:posOffset>
                </wp:positionH>
                <wp:positionV relativeFrom="paragraph">
                  <wp:posOffset>7355205</wp:posOffset>
                </wp:positionV>
                <wp:extent cx="7151370" cy="4261485"/>
                <wp:effectExtent l="50800" t="50800" r="49530" b="56515"/>
                <wp:wrapNone/>
                <wp:docPr id="93904800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4261485"/>
                        </a:xfrm>
                        <a:prstGeom prst="rect">
                          <a:avLst/>
                        </a:prstGeom>
                        <a:noFill/>
                        <a:ln w="95250" cap="rnd">
                          <a:solidFill>
                            <a:schemeClr val="accent6">
                              <a:lumMod val="60000"/>
                              <a:lumOff val="40000"/>
                              <a:alpha val="50026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6F06B" id="Rectangle 12" o:spid="_x0000_s1026" style="position:absolute;margin-left:-43.6pt;margin-top:579.15pt;width:563.1pt;height:335.5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" filled="f" strokecolor="#8dd873 [1945]" strokeweight="7.5pt">
                <v:stroke opacity="32896f" endcap="round"/>
              </v:rect>
            </w:pict>
          </mc:Fallback>
        </mc:AlternateContent>
      </w:r>
      <w:r w:rsidR="003C36D9">
        <w:rPr>
          <w:noProof/>
        </w:rPr>
        <w:drawing>
          <wp:anchor distT="0" distB="0" distL="114300" distR="114300" simplePos="0" relativeHeight="251782144" behindDoc="0" locked="0" layoutInCell="1" allowOverlap="1" wp14:anchorId="73D23FC6" wp14:editId="26F320A4">
            <wp:simplePos x="0" y="0"/>
            <wp:positionH relativeFrom="column">
              <wp:posOffset>4813300</wp:posOffset>
            </wp:positionH>
            <wp:positionV relativeFrom="paragraph">
              <wp:posOffset>3103880</wp:posOffset>
            </wp:positionV>
            <wp:extent cx="1663700" cy="2959100"/>
            <wp:effectExtent l="0" t="0" r="0" b="0"/>
            <wp:wrapNone/>
            <wp:docPr id="19146389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38918" name="Picture 191463891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249">
        <w:rPr>
          <w:noProof/>
        </w:rPr>
        <w:drawing>
          <wp:anchor distT="0" distB="0" distL="114300" distR="114300" simplePos="0" relativeHeight="251696128" behindDoc="0" locked="0" layoutInCell="1" allowOverlap="1" wp14:anchorId="06AFCFCF" wp14:editId="00494CA0">
            <wp:simplePos x="0" y="0"/>
            <wp:positionH relativeFrom="column">
              <wp:posOffset>6485255</wp:posOffset>
            </wp:positionH>
            <wp:positionV relativeFrom="paragraph">
              <wp:posOffset>2904490</wp:posOffset>
            </wp:positionV>
            <wp:extent cx="1168400" cy="1028700"/>
            <wp:effectExtent l="0" t="0" r="0" b="0"/>
            <wp:wrapNone/>
            <wp:docPr id="1029922894" name="Picture 2" descr="A pink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22894" name="Picture 2" descr="A pink square with black text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42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1456BA" wp14:editId="15B09AA4">
                <wp:simplePos x="0" y="0"/>
                <wp:positionH relativeFrom="column">
                  <wp:posOffset>7302500</wp:posOffset>
                </wp:positionH>
                <wp:positionV relativeFrom="paragraph">
                  <wp:posOffset>12272645</wp:posOffset>
                </wp:positionV>
                <wp:extent cx="2149475" cy="1497965"/>
                <wp:effectExtent l="0" t="0" r="9525" b="13335"/>
                <wp:wrapNone/>
                <wp:docPr id="1534450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475" cy="149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A21AD" w14:textId="77777777" w:rsidR="005401D8" w:rsidRPr="00BA4650" w:rsidRDefault="005401D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456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5pt;margin-top:966.35pt;width:169.25pt;height:117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" fillcolor="white [3201]" strokeweight=".5pt">
                <v:textbox>
                  <w:txbxContent>
                    <w:p w14:paraId="7CDA21AD" w14:textId="77777777" w:rsidR="005401D8" w:rsidRPr="00BA4650" w:rsidRDefault="005401D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="00A56945">
        <w:rPr>
          <w:noProof/>
        </w:rPr>
        <w:drawing>
          <wp:anchor distT="0" distB="0" distL="114300" distR="114300" simplePos="0" relativeHeight="251759616" behindDoc="0" locked="0" layoutInCell="1" allowOverlap="1" wp14:anchorId="54EFBD13" wp14:editId="1E6AEA6E">
            <wp:simplePos x="0" y="0"/>
            <wp:positionH relativeFrom="column">
              <wp:posOffset>6584315</wp:posOffset>
            </wp:positionH>
            <wp:positionV relativeFrom="paragraph">
              <wp:posOffset>4075430</wp:posOffset>
            </wp:positionV>
            <wp:extent cx="723900" cy="825500"/>
            <wp:effectExtent l="0" t="0" r="0" b="0"/>
            <wp:wrapNone/>
            <wp:docPr id="2139354108" name="Picture 6" descr="A sign with a toil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54108" name="Picture 6" descr="A sign with a toilet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945">
        <w:rPr>
          <w:noProof/>
        </w:rPr>
        <w:drawing>
          <wp:anchor distT="0" distB="0" distL="114300" distR="114300" simplePos="0" relativeHeight="251673600" behindDoc="0" locked="0" layoutInCell="1" allowOverlap="1" wp14:anchorId="7AD7C61F" wp14:editId="397C8DA8">
            <wp:simplePos x="0" y="0"/>
            <wp:positionH relativeFrom="column">
              <wp:posOffset>8267700</wp:posOffset>
            </wp:positionH>
            <wp:positionV relativeFrom="paragraph">
              <wp:posOffset>2376170</wp:posOffset>
            </wp:positionV>
            <wp:extent cx="788035" cy="687070"/>
            <wp:effectExtent l="0" t="0" r="0" b="0"/>
            <wp:wrapNone/>
            <wp:docPr id="1397872795" name="Picture 6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72795" name="Picture 6" descr="A close up of a sign&#10;&#10;AI-generated content may be incorrec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945">
        <w:rPr>
          <w:noProof/>
          <w:sz w:val="34"/>
          <w:szCs w:val="34"/>
        </w:rPr>
        <w:drawing>
          <wp:anchor distT="0" distB="0" distL="114300" distR="114300" simplePos="0" relativeHeight="251769856" behindDoc="0" locked="0" layoutInCell="1" allowOverlap="1" wp14:anchorId="772AD41A" wp14:editId="53C067E8">
            <wp:simplePos x="0" y="0"/>
            <wp:positionH relativeFrom="column">
              <wp:posOffset>3769995</wp:posOffset>
            </wp:positionH>
            <wp:positionV relativeFrom="paragraph">
              <wp:posOffset>2374900</wp:posOffset>
            </wp:positionV>
            <wp:extent cx="952500" cy="1993900"/>
            <wp:effectExtent l="0" t="0" r="0" b="0"/>
            <wp:wrapNone/>
            <wp:docPr id="965338587" name="Picture 6" descr="A cartoon charac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38587" name="Picture 6" descr="A cartoon character on a black background&#10;&#10;AI-generated content may be incorrect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945">
        <w:rPr>
          <w:noProof/>
          <w:sz w:val="34"/>
          <w:szCs w:val="34"/>
        </w:rPr>
        <w:drawing>
          <wp:anchor distT="0" distB="0" distL="114300" distR="114300" simplePos="0" relativeHeight="251743232" behindDoc="0" locked="0" layoutInCell="1" allowOverlap="1" wp14:anchorId="0AB3FEE3" wp14:editId="0B07B9B5">
            <wp:simplePos x="0" y="0"/>
            <wp:positionH relativeFrom="column">
              <wp:posOffset>3662045</wp:posOffset>
            </wp:positionH>
            <wp:positionV relativeFrom="paragraph">
              <wp:posOffset>4684395</wp:posOffset>
            </wp:positionV>
            <wp:extent cx="1168400" cy="1168400"/>
            <wp:effectExtent l="0" t="0" r="0" b="0"/>
            <wp:wrapNone/>
            <wp:docPr id="2130161978" name="Picture 25" descr="A black squar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61978" name="Picture 25" descr="A black square with a black background&#10;&#10;AI-generated content may be incorrec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945">
        <w:rPr>
          <w:noProof/>
        </w:rPr>
        <w:drawing>
          <wp:anchor distT="0" distB="0" distL="114300" distR="114300" simplePos="0" relativeHeight="251695104" behindDoc="0" locked="0" layoutInCell="1" allowOverlap="1" wp14:anchorId="6E947C4A" wp14:editId="25424FC8">
            <wp:simplePos x="0" y="0"/>
            <wp:positionH relativeFrom="column">
              <wp:posOffset>7911465</wp:posOffset>
            </wp:positionH>
            <wp:positionV relativeFrom="paragraph">
              <wp:posOffset>3192145</wp:posOffset>
            </wp:positionV>
            <wp:extent cx="1460500" cy="749300"/>
            <wp:effectExtent l="0" t="0" r="0" b="0"/>
            <wp:wrapNone/>
            <wp:docPr id="1857597352" name="Picture 3" descr="A wood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97352" name="Picture 3" descr="A wood sign with black text&#10;&#10;AI-generated content may be incorrect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945">
        <w:rPr>
          <w:noProof/>
        </w:rPr>
        <w:drawing>
          <wp:anchor distT="0" distB="0" distL="114300" distR="114300" simplePos="0" relativeHeight="251671552" behindDoc="0" locked="0" layoutInCell="1" allowOverlap="1" wp14:anchorId="0913DAD0" wp14:editId="6A0636EF">
            <wp:simplePos x="0" y="0"/>
            <wp:positionH relativeFrom="column">
              <wp:posOffset>7597140</wp:posOffset>
            </wp:positionH>
            <wp:positionV relativeFrom="paragraph">
              <wp:posOffset>4076700</wp:posOffset>
            </wp:positionV>
            <wp:extent cx="1776095" cy="1776095"/>
            <wp:effectExtent l="0" t="0" r="1905" b="1905"/>
            <wp:wrapNone/>
            <wp:docPr id="1672358013" name="Picture 16" descr="A close up of a w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58013" name="Picture 16" descr="A close up of a wood&#10;&#10;AI-generated content may be incorrect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27DF" w:rsidSect="004C076E">
      <w:headerReference w:type="default" r:id="rId28"/>
      <w:pgSz w:w="16840" w:h="23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AB21" w14:textId="77777777" w:rsidR="009A3E13" w:rsidRDefault="009A3E13" w:rsidP="00660A58">
      <w:r>
        <w:separator/>
      </w:r>
    </w:p>
  </w:endnote>
  <w:endnote w:type="continuationSeparator" w:id="0">
    <w:p w14:paraId="0AD2CDA0" w14:textId="77777777" w:rsidR="009A3E13" w:rsidRDefault="009A3E13" w:rsidP="0066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990E" w14:textId="7AA3E1BB" w:rsidR="001750EB" w:rsidRPr="001750EB" w:rsidRDefault="001750EB" w:rsidP="001750EB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DA33" w14:textId="77777777" w:rsidR="009A3E13" w:rsidRDefault="009A3E13" w:rsidP="00660A58">
      <w:r>
        <w:separator/>
      </w:r>
    </w:p>
  </w:footnote>
  <w:footnote w:type="continuationSeparator" w:id="0">
    <w:p w14:paraId="45B8E21C" w14:textId="77777777" w:rsidR="009A3E13" w:rsidRDefault="009A3E13" w:rsidP="0066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85D2" w14:textId="77777777" w:rsidR="004C076E" w:rsidRDefault="004C076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BB7892" wp14:editId="203FAC71">
          <wp:simplePos x="0" y="0"/>
          <wp:positionH relativeFrom="column">
            <wp:posOffset>-889000</wp:posOffset>
          </wp:positionH>
          <wp:positionV relativeFrom="page">
            <wp:posOffset>50800</wp:posOffset>
          </wp:positionV>
          <wp:extent cx="10652992" cy="15068544"/>
          <wp:effectExtent l="0" t="0" r="0" b="0"/>
          <wp:wrapNone/>
          <wp:docPr id="149490809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908099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2992" cy="15068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361E"/>
    <w:multiLevelType w:val="hybridMultilevel"/>
    <w:tmpl w:val="4A203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5620"/>
    <w:multiLevelType w:val="hybridMultilevel"/>
    <w:tmpl w:val="BE6E1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634AC"/>
    <w:multiLevelType w:val="hybridMultilevel"/>
    <w:tmpl w:val="24BA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48550">
    <w:abstractNumId w:val="1"/>
  </w:num>
  <w:num w:numId="2" w16cid:durableId="976179184">
    <w:abstractNumId w:val="2"/>
  </w:num>
  <w:num w:numId="3" w16cid:durableId="80046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DD"/>
    <w:rsid w:val="00000269"/>
    <w:rsid w:val="000166A2"/>
    <w:rsid w:val="000221FE"/>
    <w:rsid w:val="00030556"/>
    <w:rsid w:val="00051213"/>
    <w:rsid w:val="000524E4"/>
    <w:rsid w:val="00054E67"/>
    <w:rsid w:val="000624CF"/>
    <w:rsid w:val="00063FB0"/>
    <w:rsid w:val="00066379"/>
    <w:rsid w:val="00066A53"/>
    <w:rsid w:val="00067AEC"/>
    <w:rsid w:val="000A304A"/>
    <w:rsid w:val="000B04DD"/>
    <w:rsid w:val="000E5549"/>
    <w:rsid w:val="000F1B9A"/>
    <w:rsid w:val="00111DE7"/>
    <w:rsid w:val="00113172"/>
    <w:rsid w:val="00122EA0"/>
    <w:rsid w:val="0012746F"/>
    <w:rsid w:val="00132A65"/>
    <w:rsid w:val="001433C7"/>
    <w:rsid w:val="00153027"/>
    <w:rsid w:val="0016065B"/>
    <w:rsid w:val="001750EB"/>
    <w:rsid w:val="0019157F"/>
    <w:rsid w:val="001A3CD2"/>
    <w:rsid w:val="001B34DC"/>
    <w:rsid w:val="001D00BA"/>
    <w:rsid w:val="001D0920"/>
    <w:rsid w:val="001D136B"/>
    <w:rsid w:val="001D244C"/>
    <w:rsid w:val="001D27DF"/>
    <w:rsid w:val="001D639A"/>
    <w:rsid w:val="001E59C0"/>
    <w:rsid w:val="001F3AAE"/>
    <w:rsid w:val="001F6ACD"/>
    <w:rsid w:val="002068D1"/>
    <w:rsid w:val="0022759E"/>
    <w:rsid w:val="0023685C"/>
    <w:rsid w:val="002447C3"/>
    <w:rsid w:val="00262F3F"/>
    <w:rsid w:val="00280955"/>
    <w:rsid w:val="00281561"/>
    <w:rsid w:val="00297616"/>
    <w:rsid w:val="002B261A"/>
    <w:rsid w:val="002C38D7"/>
    <w:rsid w:val="002D4F84"/>
    <w:rsid w:val="002D6F33"/>
    <w:rsid w:val="002E01C9"/>
    <w:rsid w:val="002E68C3"/>
    <w:rsid w:val="002E6F6F"/>
    <w:rsid w:val="00315B49"/>
    <w:rsid w:val="003412EC"/>
    <w:rsid w:val="0035189E"/>
    <w:rsid w:val="00355FD4"/>
    <w:rsid w:val="0036453F"/>
    <w:rsid w:val="00386AEC"/>
    <w:rsid w:val="00387816"/>
    <w:rsid w:val="003929D1"/>
    <w:rsid w:val="00394D8F"/>
    <w:rsid w:val="00396C1F"/>
    <w:rsid w:val="00396C5B"/>
    <w:rsid w:val="003A37E9"/>
    <w:rsid w:val="003A3D6D"/>
    <w:rsid w:val="003A5BDD"/>
    <w:rsid w:val="003B494A"/>
    <w:rsid w:val="003B5172"/>
    <w:rsid w:val="003B5712"/>
    <w:rsid w:val="003C0E4A"/>
    <w:rsid w:val="003C36D9"/>
    <w:rsid w:val="003C39C9"/>
    <w:rsid w:val="003E51FD"/>
    <w:rsid w:val="003F159E"/>
    <w:rsid w:val="004015AF"/>
    <w:rsid w:val="0040788C"/>
    <w:rsid w:val="00431F97"/>
    <w:rsid w:val="00432640"/>
    <w:rsid w:val="004329E1"/>
    <w:rsid w:val="004439B2"/>
    <w:rsid w:val="00443F61"/>
    <w:rsid w:val="004448C9"/>
    <w:rsid w:val="00445EDB"/>
    <w:rsid w:val="00452A48"/>
    <w:rsid w:val="004530D4"/>
    <w:rsid w:val="00464056"/>
    <w:rsid w:val="004703A2"/>
    <w:rsid w:val="00473689"/>
    <w:rsid w:val="00476269"/>
    <w:rsid w:val="00481A7A"/>
    <w:rsid w:val="00495214"/>
    <w:rsid w:val="00495705"/>
    <w:rsid w:val="004A1F29"/>
    <w:rsid w:val="004B072C"/>
    <w:rsid w:val="004C076E"/>
    <w:rsid w:val="004E3427"/>
    <w:rsid w:val="004F36EE"/>
    <w:rsid w:val="004F4C33"/>
    <w:rsid w:val="00514BCF"/>
    <w:rsid w:val="005274AA"/>
    <w:rsid w:val="00535677"/>
    <w:rsid w:val="005401D8"/>
    <w:rsid w:val="00541D90"/>
    <w:rsid w:val="00563DEB"/>
    <w:rsid w:val="005712DB"/>
    <w:rsid w:val="005734CD"/>
    <w:rsid w:val="0058128B"/>
    <w:rsid w:val="00594BEC"/>
    <w:rsid w:val="005A002A"/>
    <w:rsid w:val="005A5B39"/>
    <w:rsid w:val="005B5392"/>
    <w:rsid w:val="005C5464"/>
    <w:rsid w:val="005D1CE7"/>
    <w:rsid w:val="005D6198"/>
    <w:rsid w:val="005E13CE"/>
    <w:rsid w:val="005E1DA3"/>
    <w:rsid w:val="005F01B3"/>
    <w:rsid w:val="0061276A"/>
    <w:rsid w:val="00630A7C"/>
    <w:rsid w:val="00634BEE"/>
    <w:rsid w:val="00635326"/>
    <w:rsid w:val="006428DD"/>
    <w:rsid w:val="0065474F"/>
    <w:rsid w:val="00655131"/>
    <w:rsid w:val="00660A58"/>
    <w:rsid w:val="006649B2"/>
    <w:rsid w:val="00684020"/>
    <w:rsid w:val="00685FED"/>
    <w:rsid w:val="006A0011"/>
    <w:rsid w:val="006A213A"/>
    <w:rsid w:val="006B2882"/>
    <w:rsid w:val="006B5F72"/>
    <w:rsid w:val="006B71E7"/>
    <w:rsid w:val="006C3A07"/>
    <w:rsid w:val="006D2572"/>
    <w:rsid w:val="006D44E6"/>
    <w:rsid w:val="006D5CDD"/>
    <w:rsid w:val="006E7380"/>
    <w:rsid w:val="0070679C"/>
    <w:rsid w:val="00715C24"/>
    <w:rsid w:val="00717C42"/>
    <w:rsid w:val="00720B46"/>
    <w:rsid w:val="00726DAB"/>
    <w:rsid w:val="0073734A"/>
    <w:rsid w:val="007448BE"/>
    <w:rsid w:val="00746305"/>
    <w:rsid w:val="00751D74"/>
    <w:rsid w:val="007611E3"/>
    <w:rsid w:val="00761C10"/>
    <w:rsid w:val="00762DAA"/>
    <w:rsid w:val="00766D84"/>
    <w:rsid w:val="00773FC5"/>
    <w:rsid w:val="00783E04"/>
    <w:rsid w:val="007A4C61"/>
    <w:rsid w:val="007B41D8"/>
    <w:rsid w:val="007B52BE"/>
    <w:rsid w:val="007C1A3A"/>
    <w:rsid w:val="007C3CF2"/>
    <w:rsid w:val="007C3D72"/>
    <w:rsid w:val="007D2342"/>
    <w:rsid w:val="007E20E9"/>
    <w:rsid w:val="007E54D8"/>
    <w:rsid w:val="007F0EDF"/>
    <w:rsid w:val="007F19FA"/>
    <w:rsid w:val="007F1BE9"/>
    <w:rsid w:val="007F2DA0"/>
    <w:rsid w:val="00830CA1"/>
    <w:rsid w:val="00837D95"/>
    <w:rsid w:val="00857AF0"/>
    <w:rsid w:val="00863355"/>
    <w:rsid w:val="00867A0A"/>
    <w:rsid w:val="00884B9A"/>
    <w:rsid w:val="008A509F"/>
    <w:rsid w:val="008A5F3F"/>
    <w:rsid w:val="008B07F3"/>
    <w:rsid w:val="008B231C"/>
    <w:rsid w:val="008B6E5B"/>
    <w:rsid w:val="008C0F27"/>
    <w:rsid w:val="008C3851"/>
    <w:rsid w:val="008D0018"/>
    <w:rsid w:val="008E3789"/>
    <w:rsid w:val="008E552A"/>
    <w:rsid w:val="008F29A2"/>
    <w:rsid w:val="008F3932"/>
    <w:rsid w:val="008F68CE"/>
    <w:rsid w:val="00906798"/>
    <w:rsid w:val="00936B83"/>
    <w:rsid w:val="0093745D"/>
    <w:rsid w:val="00947A1D"/>
    <w:rsid w:val="0095453C"/>
    <w:rsid w:val="00956689"/>
    <w:rsid w:val="00964E01"/>
    <w:rsid w:val="009657CA"/>
    <w:rsid w:val="00981CBD"/>
    <w:rsid w:val="009825D4"/>
    <w:rsid w:val="00985A6D"/>
    <w:rsid w:val="00987641"/>
    <w:rsid w:val="009902FF"/>
    <w:rsid w:val="0099182F"/>
    <w:rsid w:val="00994A71"/>
    <w:rsid w:val="009A3E13"/>
    <w:rsid w:val="009A4444"/>
    <w:rsid w:val="009D098F"/>
    <w:rsid w:val="009D0EF1"/>
    <w:rsid w:val="009D107D"/>
    <w:rsid w:val="009D5623"/>
    <w:rsid w:val="009D6A47"/>
    <w:rsid w:val="009D7555"/>
    <w:rsid w:val="009F6D8B"/>
    <w:rsid w:val="00A0630E"/>
    <w:rsid w:val="00A16596"/>
    <w:rsid w:val="00A36FA7"/>
    <w:rsid w:val="00A42E75"/>
    <w:rsid w:val="00A42E79"/>
    <w:rsid w:val="00A53805"/>
    <w:rsid w:val="00A54E47"/>
    <w:rsid w:val="00A553FA"/>
    <w:rsid w:val="00A56945"/>
    <w:rsid w:val="00A7477C"/>
    <w:rsid w:val="00A83D7B"/>
    <w:rsid w:val="00A84458"/>
    <w:rsid w:val="00A91C54"/>
    <w:rsid w:val="00A94504"/>
    <w:rsid w:val="00AA3134"/>
    <w:rsid w:val="00AA32D2"/>
    <w:rsid w:val="00AA5F0D"/>
    <w:rsid w:val="00AB661A"/>
    <w:rsid w:val="00AC0786"/>
    <w:rsid w:val="00AC4201"/>
    <w:rsid w:val="00AC6E98"/>
    <w:rsid w:val="00AD725F"/>
    <w:rsid w:val="00AE52E2"/>
    <w:rsid w:val="00AE6313"/>
    <w:rsid w:val="00AF51FE"/>
    <w:rsid w:val="00B24B89"/>
    <w:rsid w:val="00B41C79"/>
    <w:rsid w:val="00B555DA"/>
    <w:rsid w:val="00B66A51"/>
    <w:rsid w:val="00B76C5B"/>
    <w:rsid w:val="00B77F74"/>
    <w:rsid w:val="00B82397"/>
    <w:rsid w:val="00B82DFD"/>
    <w:rsid w:val="00B858A1"/>
    <w:rsid w:val="00B907CA"/>
    <w:rsid w:val="00B91A29"/>
    <w:rsid w:val="00B923A4"/>
    <w:rsid w:val="00BA1DAB"/>
    <w:rsid w:val="00BA4650"/>
    <w:rsid w:val="00BB5221"/>
    <w:rsid w:val="00BC0004"/>
    <w:rsid w:val="00BF04AA"/>
    <w:rsid w:val="00BF0554"/>
    <w:rsid w:val="00BF3A2A"/>
    <w:rsid w:val="00BF5BFB"/>
    <w:rsid w:val="00C01D51"/>
    <w:rsid w:val="00C12E7A"/>
    <w:rsid w:val="00C3543B"/>
    <w:rsid w:val="00C464B8"/>
    <w:rsid w:val="00C60EB6"/>
    <w:rsid w:val="00C72F43"/>
    <w:rsid w:val="00C75ECF"/>
    <w:rsid w:val="00C819D0"/>
    <w:rsid w:val="00C83428"/>
    <w:rsid w:val="00CA1427"/>
    <w:rsid w:val="00CA2B5E"/>
    <w:rsid w:val="00CA592F"/>
    <w:rsid w:val="00CB1657"/>
    <w:rsid w:val="00CB1DA1"/>
    <w:rsid w:val="00CE3093"/>
    <w:rsid w:val="00CE4319"/>
    <w:rsid w:val="00CF3540"/>
    <w:rsid w:val="00CF4812"/>
    <w:rsid w:val="00D00AD1"/>
    <w:rsid w:val="00D01A43"/>
    <w:rsid w:val="00D02A90"/>
    <w:rsid w:val="00D12EC7"/>
    <w:rsid w:val="00D20E02"/>
    <w:rsid w:val="00D26ACC"/>
    <w:rsid w:val="00D35074"/>
    <w:rsid w:val="00D370F6"/>
    <w:rsid w:val="00D37104"/>
    <w:rsid w:val="00D40DD3"/>
    <w:rsid w:val="00D410DA"/>
    <w:rsid w:val="00D41BCE"/>
    <w:rsid w:val="00D472E9"/>
    <w:rsid w:val="00D47BE1"/>
    <w:rsid w:val="00D56B9C"/>
    <w:rsid w:val="00D90DF4"/>
    <w:rsid w:val="00DA6D44"/>
    <w:rsid w:val="00DA761F"/>
    <w:rsid w:val="00DB2FA9"/>
    <w:rsid w:val="00DC56D5"/>
    <w:rsid w:val="00DC57E3"/>
    <w:rsid w:val="00DD1249"/>
    <w:rsid w:val="00DD4C74"/>
    <w:rsid w:val="00DE1FBD"/>
    <w:rsid w:val="00DE720B"/>
    <w:rsid w:val="00DF2BDC"/>
    <w:rsid w:val="00E219AF"/>
    <w:rsid w:val="00E23628"/>
    <w:rsid w:val="00E47703"/>
    <w:rsid w:val="00E528B0"/>
    <w:rsid w:val="00E637C0"/>
    <w:rsid w:val="00E82472"/>
    <w:rsid w:val="00E84C34"/>
    <w:rsid w:val="00E90B1E"/>
    <w:rsid w:val="00E940BD"/>
    <w:rsid w:val="00E96AC6"/>
    <w:rsid w:val="00EB1733"/>
    <w:rsid w:val="00EB1F71"/>
    <w:rsid w:val="00ED0E48"/>
    <w:rsid w:val="00EF116E"/>
    <w:rsid w:val="00EF36B2"/>
    <w:rsid w:val="00F11096"/>
    <w:rsid w:val="00F15E11"/>
    <w:rsid w:val="00F31199"/>
    <w:rsid w:val="00F36314"/>
    <w:rsid w:val="00F46AB9"/>
    <w:rsid w:val="00F835AD"/>
    <w:rsid w:val="00F84813"/>
    <w:rsid w:val="00F923CE"/>
    <w:rsid w:val="00FA00F3"/>
    <w:rsid w:val="00FA3278"/>
    <w:rsid w:val="00FA6B7A"/>
    <w:rsid w:val="00FD3F2F"/>
    <w:rsid w:val="00FE0F11"/>
    <w:rsid w:val="00FE1CA1"/>
    <w:rsid w:val="00FE50CB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3D797"/>
  <w15:chartTrackingRefBased/>
  <w15:docId w15:val="{BFD64553-B544-FA47-BEC2-32BEBA35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A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A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A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A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A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A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A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A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0A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A58"/>
  </w:style>
  <w:style w:type="paragraph" w:styleId="Footer">
    <w:name w:val="footer"/>
    <w:basedOn w:val="Normal"/>
    <w:link w:val="FooterChar"/>
    <w:uiPriority w:val="99"/>
    <w:unhideWhenUsed/>
    <w:rsid w:val="00660A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A58"/>
  </w:style>
  <w:style w:type="paragraph" w:styleId="NoSpacing">
    <w:name w:val="No Spacing"/>
    <w:link w:val="NoSpacingChar"/>
    <w:uiPriority w:val="1"/>
    <w:qFormat/>
    <w:rsid w:val="0070679C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679C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4F4C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s@pelicanmanufacturing.com.au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Documents/Graphics/Products/Plastic%20Carpet%20Tiles/Pelican%20Custom%20Flooring%20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98ADB7-4537-7445-815B-2BDAD91E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Pelican Custom Flooring Plan.dotx</Template>
  <TotalTime>122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 Majer</cp:lastModifiedBy>
  <cp:revision>77</cp:revision>
  <cp:lastPrinted>2025-08-01T07:57:00Z</cp:lastPrinted>
  <dcterms:created xsi:type="dcterms:W3CDTF">2025-08-04T05:16:00Z</dcterms:created>
  <dcterms:modified xsi:type="dcterms:W3CDTF">2025-08-25T01:22:00Z</dcterms:modified>
  <cp:category/>
</cp:coreProperties>
</file>